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BA" w:rsidRDefault="00D025BA" w:rsidP="00C82F34">
      <w:pPr>
        <w:pStyle w:val="Title"/>
        <w:spacing w:line="360" w:lineRule="auto"/>
        <w:jc w:val="center"/>
      </w:pPr>
      <w:r>
        <w:t>CSC Employee Online Training Portal User Manual</w:t>
      </w:r>
    </w:p>
    <w:p w:rsidR="00BA0D93" w:rsidRDefault="00BA0D93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Navigating to the </w:t>
      </w:r>
      <w:r w:rsidRPr="00D025BA">
        <w:rPr>
          <w:rFonts w:ascii="Times New Roman" w:hAnsi="Times New Roman" w:cs="Times New Roman"/>
        </w:rPr>
        <w:t>Employee Online Training Portal</w:t>
      </w:r>
    </w:p>
    <w:p w:rsidR="00BA0D93" w:rsidRDefault="00BA0D93" w:rsidP="00BA0D93">
      <w:pPr>
        <w:pStyle w:val="ListParagraph"/>
        <w:numPr>
          <w:ilvl w:val="0"/>
          <w:numId w:val="1"/>
        </w:numPr>
        <w:spacing w:line="360" w:lineRule="auto"/>
        <w:ind w:left="360"/>
      </w:pPr>
      <w:r w:rsidRPr="00D71AC6">
        <w:t>Open the browser and enter the URL address:</w:t>
      </w:r>
    </w:p>
    <w:p w:rsidR="00BA0D93" w:rsidRDefault="00BA0D93" w:rsidP="00BA0D93">
      <w:pPr>
        <w:pStyle w:val="ListParagraph"/>
        <w:spacing w:line="360" w:lineRule="auto"/>
        <w:rPr>
          <w:sz w:val="28"/>
        </w:rPr>
      </w:pPr>
      <w:r w:rsidRPr="007564ED">
        <w:rPr>
          <w:sz w:val="28"/>
        </w:rPr>
        <w:t>centerforsocialchange.org/cscTraining/</w:t>
      </w:r>
      <w:r w:rsidRPr="00BA0D93">
        <w:rPr>
          <w:sz w:val="28"/>
        </w:rPr>
        <w:t>csc_training_master_login.php</w:t>
      </w:r>
    </w:p>
    <w:p w:rsidR="00BA0D93" w:rsidRDefault="00BA0D93" w:rsidP="00BA0D93">
      <w:pPr>
        <w:pStyle w:val="ListParagraph"/>
        <w:numPr>
          <w:ilvl w:val="0"/>
          <w:numId w:val="1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CD7D98B" wp14:editId="3FC17373">
            <wp:simplePos x="0" y="0"/>
            <wp:positionH relativeFrom="column">
              <wp:posOffset>1240155</wp:posOffset>
            </wp:positionH>
            <wp:positionV relativeFrom="paragraph">
              <wp:posOffset>257175</wp:posOffset>
            </wp:positionV>
            <wp:extent cx="3743960" cy="2679065"/>
            <wp:effectExtent l="0" t="0" r="8890" b="6985"/>
            <wp:wrapTight wrapText="bothSides">
              <wp:wrapPolygon edited="0">
                <wp:start x="0" y="0"/>
                <wp:lineTo x="0" y="21503"/>
                <wp:lineTo x="21541" y="21503"/>
                <wp:lineTo x="21541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on the ‘CSC Online Training’ link.</w:t>
      </w:r>
    </w:p>
    <w:p w:rsidR="00BA0D93" w:rsidRPr="00BA0D93" w:rsidRDefault="00BA0D93" w:rsidP="00BA0D93"/>
    <w:p w:rsidR="00BA0D93" w:rsidRPr="00BA0D93" w:rsidRDefault="00BA0D93" w:rsidP="00BA0D93"/>
    <w:p w:rsidR="00BA0D93" w:rsidRPr="00BA0D93" w:rsidRDefault="00BA0D93" w:rsidP="00BA0D93"/>
    <w:p w:rsidR="00BA0D93" w:rsidRPr="00BA0D93" w:rsidRDefault="00BA0D93" w:rsidP="00BA0D93"/>
    <w:p w:rsidR="00BA0D93" w:rsidRDefault="00BA0D93" w:rsidP="00BA0D93">
      <w:pPr>
        <w:rPr>
          <w:b/>
          <w:bCs/>
        </w:rPr>
      </w:pPr>
    </w:p>
    <w:p w:rsidR="00826705" w:rsidRDefault="00826705" w:rsidP="00BA0D93">
      <w:pPr>
        <w:rPr>
          <w:b/>
          <w:bCs/>
        </w:rPr>
      </w:pPr>
    </w:p>
    <w:p w:rsidR="00C30A0A" w:rsidRPr="00D025BA" w:rsidRDefault="008D1B97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 w:rsidRPr="00D025BA">
        <w:rPr>
          <w:rFonts w:ascii="Times New Roman" w:hAnsi="Times New Roman" w:cs="Times New Roman"/>
        </w:rPr>
        <w:t>Logging into the Employee Online Training Portal</w:t>
      </w:r>
    </w:p>
    <w:p w:rsidR="008D1B97" w:rsidRPr="00D71AC6" w:rsidRDefault="008D1B97" w:rsidP="00BA0D93">
      <w:pPr>
        <w:pStyle w:val="ListParagraph"/>
        <w:numPr>
          <w:ilvl w:val="0"/>
          <w:numId w:val="13"/>
        </w:numPr>
        <w:spacing w:line="360" w:lineRule="auto"/>
        <w:ind w:left="360"/>
      </w:pPr>
      <w:r w:rsidRPr="00D71AC6">
        <w:t>Enter your CSC issued username</w:t>
      </w:r>
    </w:p>
    <w:p w:rsidR="008D1B97" w:rsidRPr="00D71AC6" w:rsidRDefault="008D1B97" w:rsidP="00BA0D93">
      <w:pPr>
        <w:pStyle w:val="ListParagraph"/>
        <w:numPr>
          <w:ilvl w:val="0"/>
          <w:numId w:val="13"/>
        </w:numPr>
        <w:spacing w:line="360" w:lineRule="auto"/>
        <w:ind w:left="360"/>
      </w:pPr>
      <w:r w:rsidRPr="00D71AC6">
        <w:t>Enter your CSC password</w:t>
      </w:r>
    </w:p>
    <w:p w:rsidR="008D1B97" w:rsidRDefault="00BA0D93" w:rsidP="00BA0D93">
      <w:pPr>
        <w:pStyle w:val="ListParagraph"/>
        <w:numPr>
          <w:ilvl w:val="0"/>
          <w:numId w:val="13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81EBD70" wp14:editId="7E565364">
            <wp:simplePos x="0" y="0"/>
            <wp:positionH relativeFrom="column">
              <wp:posOffset>1888490</wp:posOffset>
            </wp:positionH>
            <wp:positionV relativeFrom="paragraph">
              <wp:posOffset>105410</wp:posOffset>
            </wp:positionV>
            <wp:extent cx="25050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18" y="21343"/>
                <wp:lineTo x="21518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B97" w:rsidRPr="00D71AC6">
        <w:t xml:space="preserve">Click the ‘Login’ </w:t>
      </w:r>
      <w:r w:rsidR="00D9097B">
        <w:t>button</w:t>
      </w:r>
    </w:p>
    <w:p w:rsidR="00D025BA" w:rsidRPr="00D71AC6" w:rsidRDefault="00D025BA" w:rsidP="00C82F34">
      <w:pPr>
        <w:pStyle w:val="ListParagraph"/>
        <w:spacing w:line="360" w:lineRule="auto"/>
        <w:ind w:left="360"/>
      </w:pPr>
    </w:p>
    <w:p w:rsidR="00442FF6" w:rsidRDefault="00442FF6" w:rsidP="00442FF6"/>
    <w:p w:rsidR="00442FF6" w:rsidRPr="00442FF6" w:rsidRDefault="00442FF6" w:rsidP="00442FF6"/>
    <w:p w:rsidR="00442FF6" w:rsidRDefault="00442FF6" w:rsidP="00442FF6">
      <w:pPr>
        <w:pStyle w:val="Heading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Viewing Your Training Status</w:t>
      </w:r>
    </w:p>
    <w:p w:rsidR="00442FF6" w:rsidRDefault="00442FF6" w:rsidP="00442FF6">
      <w:pPr>
        <w:pStyle w:val="ListParagraph"/>
        <w:numPr>
          <w:ilvl w:val="0"/>
          <w:numId w:val="10"/>
        </w:numPr>
        <w:spacing w:line="360" w:lineRule="auto"/>
      </w:pPr>
      <w:r>
        <w:t>Click on ‘</w:t>
      </w:r>
      <w:r w:rsidR="00DC0856">
        <w:t>My</w:t>
      </w:r>
      <w:r>
        <w:t xml:space="preserve"> Training Status’</w:t>
      </w:r>
    </w:p>
    <w:p w:rsidR="00DC0856" w:rsidRDefault="00DC0856" w:rsidP="00442FF6">
      <w:pPr>
        <w:pStyle w:val="ListParagraph"/>
        <w:numPr>
          <w:ilvl w:val="0"/>
          <w:numId w:val="10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111FBA6D" wp14:editId="093FB0BB">
            <wp:simplePos x="0" y="0"/>
            <wp:positionH relativeFrom="column">
              <wp:posOffset>1200150</wp:posOffset>
            </wp:positionH>
            <wp:positionV relativeFrom="paragraph">
              <wp:posOffset>625475</wp:posOffset>
            </wp:positionV>
            <wp:extent cx="3543300" cy="2980690"/>
            <wp:effectExtent l="0" t="0" r="0" b="0"/>
            <wp:wrapTight wrapText="bothSides">
              <wp:wrapPolygon edited="0">
                <wp:start x="0" y="0"/>
                <wp:lineTo x="0" y="21398"/>
                <wp:lineTo x="21484" y="21398"/>
                <wp:lineTo x="2148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Training Statu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can now view the trainings you have previously attempted and the score you received for them</w:t>
      </w: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DC0856" w:rsidRDefault="00DC0856" w:rsidP="00DC0856">
      <w:pPr>
        <w:spacing w:line="360" w:lineRule="auto"/>
      </w:pPr>
    </w:p>
    <w:p w:rsidR="00A73986" w:rsidRPr="00F44007" w:rsidRDefault="00A73986" w:rsidP="00A73986">
      <w:pPr>
        <w:pStyle w:val="ListParagraph"/>
        <w:spacing w:line="360" w:lineRule="auto"/>
        <w:ind w:left="360"/>
      </w:pPr>
      <w:r w:rsidRPr="00A73986">
        <w:rPr>
          <w:color w:val="FF0000"/>
        </w:rPr>
        <w:t>NOTE</w:t>
      </w:r>
      <w:r>
        <w:t xml:space="preserve">: The Start Date (date of completion) will only be presented for a Training test that has been passed by the staff member. If he/she has not scored the minimum of </w:t>
      </w:r>
      <w:r w:rsidR="00673010">
        <w:t>8</w:t>
      </w:r>
      <w:r>
        <w:t>0, the date of completion will remain blank.</w:t>
      </w:r>
    </w:p>
    <w:p w:rsidR="00A73986" w:rsidRDefault="00A73986" w:rsidP="00442FF6">
      <w:pPr>
        <w:pStyle w:val="ListParagraph"/>
        <w:spacing w:line="360" w:lineRule="auto"/>
        <w:ind w:left="360"/>
      </w:pPr>
      <w:r>
        <w:rPr>
          <w:color w:val="FF0000"/>
        </w:rPr>
        <w:t>NOTE</w:t>
      </w:r>
      <w:r>
        <w:t>: The End Date (date of expiration) will be the end of the current year. This will only apply to Trainings which have an expiry date.</w:t>
      </w:r>
    </w:p>
    <w:p w:rsidR="008D1B97" w:rsidRPr="00D025BA" w:rsidRDefault="008D1B97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 w:rsidRPr="00D025BA">
        <w:rPr>
          <w:rFonts w:ascii="Times New Roman" w:hAnsi="Times New Roman" w:cs="Times New Roman"/>
        </w:rPr>
        <w:t>Taking or Viewing Available Trainings</w:t>
      </w:r>
    </w:p>
    <w:p w:rsidR="008D1B97" w:rsidRPr="00D71AC6" w:rsidRDefault="008D1B97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 w:rsidRPr="00D71AC6">
        <w:t>Place the cursor on the ‘Trainings’ tab</w:t>
      </w:r>
    </w:p>
    <w:p w:rsidR="008D1B97" w:rsidRDefault="008D1B97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 w:rsidRPr="00D71AC6">
        <w:t>Click on ‘Take/View Training</w:t>
      </w:r>
      <w:r w:rsidR="00826705">
        <w:t>s</w:t>
      </w:r>
      <w:r w:rsidRPr="00D71AC6">
        <w:t>’ on the drop-down menu</w:t>
      </w:r>
    </w:p>
    <w:p w:rsidR="00796612" w:rsidRDefault="00787388" w:rsidP="00787388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6E566D1" wp14:editId="69A63CE9">
            <wp:simplePos x="0" y="0"/>
            <wp:positionH relativeFrom="column">
              <wp:posOffset>295910</wp:posOffset>
            </wp:positionH>
            <wp:positionV relativeFrom="paragraph">
              <wp:posOffset>11430</wp:posOffset>
            </wp:positionV>
            <wp:extent cx="5943600" cy="803275"/>
            <wp:effectExtent l="0" t="0" r="0" b="0"/>
            <wp:wrapTight wrapText="bothSides">
              <wp:wrapPolygon edited="0">
                <wp:start x="0" y="0"/>
                <wp:lineTo x="0" y="21002"/>
                <wp:lineTo x="21531" y="21002"/>
                <wp:lineTo x="21531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 ta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F1F" w:rsidRDefault="00BB3F1F" w:rsidP="00C82F34">
      <w:pPr>
        <w:pStyle w:val="ListParagraph"/>
        <w:spacing w:line="360" w:lineRule="auto"/>
        <w:ind w:left="360"/>
      </w:pPr>
    </w:p>
    <w:p w:rsidR="00B750B5" w:rsidRDefault="00B750B5" w:rsidP="00C82F34">
      <w:pPr>
        <w:pStyle w:val="ListParagraph"/>
        <w:spacing w:line="360" w:lineRule="auto"/>
        <w:ind w:left="360"/>
      </w:pPr>
    </w:p>
    <w:p w:rsidR="00B750B5" w:rsidRDefault="00B750B5" w:rsidP="00C82F34">
      <w:pPr>
        <w:pStyle w:val="ListParagraph"/>
        <w:spacing w:line="360" w:lineRule="auto"/>
        <w:ind w:left="360"/>
      </w:pPr>
    </w:p>
    <w:p w:rsidR="00B750B5" w:rsidRPr="00D71AC6" w:rsidRDefault="00B750B5" w:rsidP="00C82F34">
      <w:pPr>
        <w:pStyle w:val="ListParagraph"/>
        <w:spacing w:line="360" w:lineRule="auto"/>
        <w:ind w:left="360"/>
      </w:pPr>
    </w:p>
    <w:p w:rsidR="008D1B97" w:rsidRPr="00D71AC6" w:rsidRDefault="008D1B97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 w:rsidRPr="00D71AC6">
        <w:lastRenderedPageBreak/>
        <w:t xml:space="preserve">Select the appropriate training section by selecting </w:t>
      </w:r>
      <w:r w:rsidR="0042696D" w:rsidRPr="00D71AC6">
        <w:t>one</w:t>
      </w:r>
      <w:r w:rsidRPr="00D71AC6">
        <w:t xml:space="preserve"> of the following:</w:t>
      </w:r>
    </w:p>
    <w:p w:rsidR="008D1B97" w:rsidRPr="00D71AC6" w:rsidRDefault="008D1B97" w:rsidP="00C82F34">
      <w:pPr>
        <w:pStyle w:val="ListParagraph"/>
        <w:numPr>
          <w:ilvl w:val="1"/>
          <w:numId w:val="2"/>
        </w:numPr>
        <w:spacing w:line="360" w:lineRule="auto"/>
        <w:ind w:left="720"/>
      </w:pPr>
      <w:r w:rsidRPr="00D71AC6">
        <w:t>Adult Trainings</w:t>
      </w:r>
    </w:p>
    <w:p w:rsidR="008D1B97" w:rsidRPr="00D71AC6" w:rsidRDefault="008D1B97" w:rsidP="00C82F34">
      <w:pPr>
        <w:pStyle w:val="ListParagraph"/>
        <w:numPr>
          <w:ilvl w:val="1"/>
          <w:numId w:val="2"/>
        </w:numPr>
        <w:spacing w:line="360" w:lineRule="auto"/>
        <w:ind w:left="720"/>
      </w:pPr>
      <w:r w:rsidRPr="00D71AC6">
        <w:t>Children Trainings</w:t>
      </w:r>
    </w:p>
    <w:p w:rsidR="008D1B97" w:rsidRDefault="008D1B97" w:rsidP="00C82F34">
      <w:pPr>
        <w:pStyle w:val="ListParagraph"/>
        <w:numPr>
          <w:ilvl w:val="1"/>
          <w:numId w:val="2"/>
        </w:numPr>
        <w:spacing w:line="360" w:lineRule="auto"/>
        <w:ind w:left="720"/>
      </w:pPr>
      <w:r w:rsidRPr="00D71AC6">
        <w:t>Mandated trainings</w:t>
      </w:r>
    </w:p>
    <w:p w:rsidR="00BB3F1F" w:rsidRDefault="00B77178" w:rsidP="00C82F34">
      <w:pPr>
        <w:pStyle w:val="ListParagraph"/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5081F14" wp14:editId="639D09D2">
            <wp:simplePos x="0" y="0"/>
            <wp:positionH relativeFrom="column">
              <wp:posOffset>858520</wp:posOffset>
            </wp:positionH>
            <wp:positionV relativeFrom="paragraph">
              <wp:posOffset>50165</wp:posOffset>
            </wp:positionV>
            <wp:extent cx="47339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557" y="20329"/>
                <wp:lineTo x="21557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 tab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612" w:rsidRPr="00D71AC6" w:rsidRDefault="00796612" w:rsidP="00C82F34">
      <w:pPr>
        <w:pStyle w:val="ListParagraph"/>
        <w:spacing w:line="360" w:lineRule="auto"/>
      </w:pPr>
    </w:p>
    <w:p w:rsidR="008D1B97" w:rsidRPr="00D71AC6" w:rsidRDefault="008D1B97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 w:rsidRPr="00D71AC6">
        <w:t>Find the Training Code &amp; Training Name of the required training</w:t>
      </w:r>
      <w:r w:rsidR="00D54960">
        <w:t xml:space="preserve"> from the list below</w:t>
      </w:r>
    </w:p>
    <w:p w:rsidR="008D1B97" w:rsidRPr="00EC67BA" w:rsidRDefault="008D1B97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 w:rsidRPr="00EC67BA">
        <w:t>Click on the</w:t>
      </w:r>
      <w:r w:rsidR="00EC67BA">
        <w:t xml:space="preserve"> </w:t>
      </w:r>
      <w:r w:rsidRPr="00EC67BA">
        <w:t xml:space="preserve"> </w:t>
      </w:r>
      <w:r w:rsidR="00EC67BA">
        <w:rPr>
          <w:noProof/>
          <w:color w:val="FF0000"/>
        </w:rPr>
        <w:drawing>
          <wp:inline distT="0" distB="0" distL="0" distR="0" wp14:anchorId="717D2150" wp14:editId="6873DDF1">
            <wp:extent cx="2571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y materia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7BA" w:rsidRPr="00EC67BA">
        <w:rPr>
          <w:color w:val="FF0000"/>
        </w:rPr>
        <w:t xml:space="preserve"> </w:t>
      </w:r>
      <w:r w:rsidR="00EC67BA">
        <w:rPr>
          <w:color w:val="FF0000"/>
        </w:rPr>
        <w:t xml:space="preserve"> </w:t>
      </w:r>
      <w:r w:rsidRPr="00EC67BA">
        <w:t>button to the right of the required training to view the associated Study Material</w:t>
      </w:r>
    </w:p>
    <w:p w:rsidR="008D1B97" w:rsidRPr="00D71AC6" w:rsidRDefault="00EC67BA" w:rsidP="00C82F34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Click on the  </w:t>
      </w:r>
      <w:r>
        <w:rPr>
          <w:noProof/>
        </w:rPr>
        <w:drawing>
          <wp:inline distT="0" distB="0" distL="0" distR="0" wp14:anchorId="40164556" wp14:editId="316EC577">
            <wp:extent cx="20002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e Tes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B97" w:rsidRPr="00D71AC6">
        <w:t xml:space="preserve"> </w:t>
      </w:r>
      <w:r>
        <w:t xml:space="preserve"> </w:t>
      </w:r>
      <w:r w:rsidR="008D1B97" w:rsidRPr="00D71AC6">
        <w:t xml:space="preserve">button </w:t>
      </w:r>
      <w:r w:rsidR="00FA5635" w:rsidRPr="00D71AC6">
        <w:t>to the right of the required training to take the Online Test</w:t>
      </w:r>
    </w:p>
    <w:p w:rsidR="00FA5635" w:rsidRPr="00D025BA" w:rsidRDefault="00FA5635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 w:rsidRPr="00D025BA">
        <w:rPr>
          <w:rFonts w:ascii="Times New Roman" w:hAnsi="Times New Roman" w:cs="Times New Roman"/>
        </w:rPr>
        <w:t>Taking the Training Online Test</w:t>
      </w:r>
    </w:p>
    <w:p w:rsidR="00FA5635" w:rsidRPr="00D71AC6" w:rsidRDefault="00FA563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 w:rsidRPr="00D71AC6">
        <w:t>Find the Training Code &amp; Training Name of the required training</w:t>
      </w:r>
      <w:r w:rsidR="00D54960" w:rsidRPr="00D54960">
        <w:t xml:space="preserve"> </w:t>
      </w:r>
      <w:r w:rsidR="00D54960">
        <w:t>from the list</w:t>
      </w:r>
    </w:p>
    <w:p w:rsidR="00FA5635" w:rsidRPr="00D71AC6" w:rsidRDefault="00EC67BA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t xml:space="preserve">Click on the  </w:t>
      </w:r>
      <w:r>
        <w:rPr>
          <w:noProof/>
        </w:rPr>
        <w:drawing>
          <wp:inline distT="0" distB="0" distL="0" distR="0" wp14:anchorId="019A3C2D" wp14:editId="15034AF0">
            <wp:extent cx="2000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e Tes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A5635" w:rsidRPr="00D71AC6">
        <w:t xml:space="preserve"> button to the right of the required training to take the Online Test</w:t>
      </w:r>
    </w:p>
    <w:p w:rsidR="00FA5635" w:rsidRDefault="00FA563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 w:rsidRPr="00D71AC6">
        <w:t>Enter the password</w:t>
      </w:r>
      <w:r w:rsidR="00CD339C" w:rsidRPr="00D71AC6">
        <w:t xml:space="preserve"> given to you</w:t>
      </w:r>
    </w:p>
    <w:p w:rsidR="003E0525" w:rsidRDefault="003E052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5EA2B2" wp14:editId="5B944CE8">
            <wp:simplePos x="0" y="0"/>
            <wp:positionH relativeFrom="column">
              <wp:posOffset>904875</wp:posOffset>
            </wp:positionH>
            <wp:positionV relativeFrom="paragraph">
              <wp:posOffset>196215</wp:posOffset>
            </wp:positionV>
            <wp:extent cx="37338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90" y="21421"/>
                <wp:lineTo x="2149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pas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on the ‘Continue’ button</w:t>
      </w:r>
    </w:p>
    <w:p w:rsidR="003E0525" w:rsidRDefault="003E0525" w:rsidP="00C82F34">
      <w:pPr>
        <w:spacing w:line="360" w:lineRule="auto"/>
      </w:pPr>
    </w:p>
    <w:p w:rsidR="003E0525" w:rsidRDefault="003E0525" w:rsidP="0012443A"/>
    <w:p w:rsidR="003E0525" w:rsidRPr="003E0525" w:rsidRDefault="003E0525" w:rsidP="00C82F34">
      <w:pPr>
        <w:spacing w:line="360" w:lineRule="auto"/>
      </w:pPr>
    </w:p>
    <w:p w:rsidR="00FA5635" w:rsidRPr="003E0525" w:rsidRDefault="0067371B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t>By default your First and Last name will be displayed. If not, please e</w:t>
      </w:r>
      <w:r w:rsidR="00FA5635" w:rsidRPr="003E0525">
        <w:t>nter your First &amp; Last name in the appropriate boxes</w:t>
      </w:r>
    </w:p>
    <w:p w:rsidR="00FA5635" w:rsidRDefault="003E052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575851" wp14:editId="28E3F4D1">
            <wp:simplePos x="0" y="0"/>
            <wp:positionH relativeFrom="column">
              <wp:posOffset>1981200</wp:posOffset>
            </wp:positionH>
            <wp:positionV relativeFrom="paragraph">
              <wp:posOffset>85090</wp:posOffset>
            </wp:positionV>
            <wp:extent cx="1876425" cy="1632585"/>
            <wp:effectExtent l="0" t="0" r="9525" b="5715"/>
            <wp:wrapTight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 LN Tes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635" w:rsidRPr="00D71AC6">
        <w:t>Click on ‘Start Test’</w:t>
      </w:r>
    </w:p>
    <w:p w:rsidR="003E0525" w:rsidRDefault="003E0525" w:rsidP="00C82F34">
      <w:pPr>
        <w:spacing w:line="360" w:lineRule="auto"/>
      </w:pPr>
    </w:p>
    <w:p w:rsidR="003E0525" w:rsidRDefault="003E0525" w:rsidP="00C82F34">
      <w:pPr>
        <w:spacing w:line="360" w:lineRule="auto"/>
      </w:pPr>
    </w:p>
    <w:p w:rsidR="0085621E" w:rsidRDefault="0085621E" w:rsidP="00C82F34">
      <w:pPr>
        <w:spacing w:line="360" w:lineRule="auto"/>
      </w:pPr>
    </w:p>
    <w:p w:rsidR="003E0525" w:rsidRPr="003E0525" w:rsidRDefault="003E0525" w:rsidP="00C82F34">
      <w:pPr>
        <w:spacing w:line="360" w:lineRule="auto"/>
      </w:pPr>
    </w:p>
    <w:p w:rsidR="00FA5635" w:rsidRPr="00D71AC6" w:rsidRDefault="00FA563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 w:rsidRPr="00D71AC6">
        <w:lastRenderedPageBreak/>
        <w:t>Select the appropriate answer for each question</w:t>
      </w:r>
    </w:p>
    <w:p w:rsidR="00FA5635" w:rsidRPr="00D71AC6" w:rsidRDefault="00FA5635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 w:rsidRPr="00D71AC6">
        <w:t>Click ‘Next’ to view the following questions</w:t>
      </w:r>
    </w:p>
    <w:p w:rsidR="00FA5635" w:rsidRPr="00D71AC6" w:rsidRDefault="00FA5635" w:rsidP="00C82F34">
      <w:pPr>
        <w:pStyle w:val="ListParagraph"/>
        <w:spacing w:line="360" w:lineRule="auto"/>
        <w:ind w:left="360"/>
      </w:pPr>
      <w:r w:rsidRPr="00B36157">
        <w:rPr>
          <w:color w:val="FF0000"/>
        </w:rPr>
        <w:t>NOTE</w:t>
      </w:r>
      <w:r w:rsidRPr="00D71AC6">
        <w:t>: You cannot view the following questions unless you answer all the questions on the</w:t>
      </w:r>
      <w:r w:rsidR="00CD339C" w:rsidRPr="00D71AC6">
        <w:t xml:space="preserve"> current</w:t>
      </w:r>
      <w:r w:rsidRPr="00D71AC6">
        <w:t xml:space="preserve"> page</w:t>
      </w:r>
      <w:r w:rsidR="00C30A0A">
        <w:t>.</w:t>
      </w:r>
    </w:p>
    <w:p w:rsidR="00FA5635" w:rsidRDefault="003A701A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33C427" wp14:editId="78F8D7EB">
            <wp:simplePos x="0" y="0"/>
            <wp:positionH relativeFrom="column">
              <wp:posOffset>2200275</wp:posOffset>
            </wp:positionH>
            <wp:positionV relativeFrom="paragraph">
              <wp:posOffset>386715</wp:posOffset>
            </wp:positionV>
            <wp:extent cx="12668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38" y="21176"/>
                <wp:lineTo x="214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635" w:rsidRPr="00D71AC6">
        <w:t xml:space="preserve">Once you have reached the last question, </w:t>
      </w:r>
      <w:r w:rsidR="00436507" w:rsidRPr="00D71AC6">
        <w:t>you can click on the ‘Finish now’ button to submit the test</w:t>
      </w:r>
    </w:p>
    <w:p w:rsidR="003A701A" w:rsidRPr="00D71AC6" w:rsidRDefault="003A701A" w:rsidP="00C82F34">
      <w:pPr>
        <w:pStyle w:val="ListParagraph"/>
        <w:spacing w:line="360" w:lineRule="auto"/>
        <w:ind w:left="360"/>
      </w:pPr>
    </w:p>
    <w:p w:rsidR="003A701A" w:rsidRDefault="003A701A" w:rsidP="00C82F34">
      <w:pPr>
        <w:pStyle w:val="ListParagraph"/>
        <w:spacing w:line="360" w:lineRule="auto"/>
        <w:ind w:left="360"/>
      </w:pPr>
    </w:p>
    <w:p w:rsidR="00436507" w:rsidRDefault="00F2162A" w:rsidP="00C82F34">
      <w:pPr>
        <w:pStyle w:val="ListParagraph"/>
        <w:spacing w:line="360" w:lineRule="auto"/>
        <w:ind w:left="360"/>
      </w:pPr>
      <w:r w:rsidRPr="00B36157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7D8044B5" wp14:editId="3CD8DB26">
            <wp:simplePos x="0" y="0"/>
            <wp:positionH relativeFrom="column">
              <wp:posOffset>1495425</wp:posOffset>
            </wp:positionH>
            <wp:positionV relativeFrom="paragraph">
              <wp:posOffset>784860</wp:posOffset>
            </wp:positionV>
            <wp:extent cx="230505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421" y="21016"/>
                <wp:lineTo x="214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Q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07" w:rsidRPr="00B36157">
        <w:rPr>
          <w:color w:val="FF0000"/>
        </w:rPr>
        <w:t>NOTE</w:t>
      </w:r>
      <w:r w:rsidR="00436507" w:rsidRPr="00D71AC6">
        <w:t>: You can view the previous questions by selecting the ‘Display previously viewed questions’ option at the bottom of the page. By clicking on a specific question number, you will be taken to that question</w:t>
      </w:r>
      <w:r w:rsidR="00C30A0A">
        <w:t>.</w:t>
      </w:r>
    </w:p>
    <w:p w:rsidR="00F2162A" w:rsidRPr="00D71AC6" w:rsidRDefault="006555D7" w:rsidP="00C82F34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E4A3BF" wp14:editId="356AB852">
            <wp:simplePos x="0" y="0"/>
            <wp:positionH relativeFrom="column">
              <wp:posOffset>476250</wp:posOffset>
            </wp:positionH>
            <wp:positionV relativeFrom="paragraph">
              <wp:posOffset>262890</wp:posOffset>
            </wp:positionV>
            <wp:extent cx="5457825" cy="4238625"/>
            <wp:effectExtent l="0" t="0" r="9525" b="9525"/>
            <wp:wrapTight wrapText="bothSides">
              <wp:wrapPolygon edited="0">
                <wp:start x="0" y="0"/>
                <wp:lineTo x="0" y="21551"/>
                <wp:lineTo x="21562" y="21551"/>
                <wp:lineTo x="2156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Q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2A" w:rsidRDefault="00F2162A" w:rsidP="00C82F34">
      <w:pPr>
        <w:pStyle w:val="ListParagraph"/>
        <w:spacing w:line="360" w:lineRule="auto"/>
        <w:ind w:left="360"/>
      </w:pPr>
    </w:p>
    <w:p w:rsidR="00F2162A" w:rsidRDefault="00F2162A" w:rsidP="00C82F34">
      <w:pPr>
        <w:pStyle w:val="ListParagraph"/>
        <w:spacing w:line="360" w:lineRule="auto"/>
        <w:ind w:left="360"/>
      </w:pPr>
    </w:p>
    <w:p w:rsidR="00F2162A" w:rsidRDefault="00F2162A" w:rsidP="00C82F34">
      <w:pPr>
        <w:pStyle w:val="ListParagraph"/>
        <w:spacing w:line="360" w:lineRule="auto"/>
        <w:ind w:left="360"/>
      </w:pPr>
    </w:p>
    <w:p w:rsidR="00F2162A" w:rsidRDefault="00F2162A" w:rsidP="00C82F34">
      <w:pPr>
        <w:pStyle w:val="ListParagraph"/>
        <w:spacing w:line="360" w:lineRule="auto"/>
        <w:ind w:left="360"/>
      </w:pPr>
    </w:p>
    <w:p w:rsidR="00436507" w:rsidRDefault="00436507" w:rsidP="00C82F34">
      <w:pPr>
        <w:pStyle w:val="ListParagraph"/>
        <w:spacing w:line="360" w:lineRule="auto"/>
        <w:ind w:left="360"/>
      </w:pPr>
      <w:r w:rsidRPr="00B36157">
        <w:rPr>
          <w:color w:val="FF0000"/>
        </w:rPr>
        <w:t>NOTE</w:t>
      </w:r>
      <w:r w:rsidRPr="00D71AC6">
        <w:t>: The timer at the top of the page tells you how much time you have left before the test will automatically finish</w:t>
      </w:r>
      <w:r w:rsidR="00C30A0A">
        <w:t>.</w:t>
      </w:r>
    </w:p>
    <w:p w:rsidR="00B750B5" w:rsidRDefault="00B750B5" w:rsidP="00C82F34">
      <w:pPr>
        <w:pStyle w:val="ListParagraph"/>
        <w:spacing w:line="360" w:lineRule="auto"/>
        <w:ind w:left="360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3EA7B0E" wp14:editId="557F7AEC">
            <wp:simplePos x="0" y="0"/>
            <wp:positionH relativeFrom="column">
              <wp:posOffset>962025</wp:posOffset>
            </wp:positionH>
            <wp:positionV relativeFrom="paragraph">
              <wp:posOffset>166370</wp:posOffset>
            </wp:positionV>
            <wp:extent cx="39814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97" y="21192"/>
                <wp:lineTo x="2149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62A" w:rsidRDefault="00F2162A" w:rsidP="00C82F34">
      <w:pPr>
        <w:pStyle w:val="ListParagraph"/>
        <w:spacing w:line="360" w:lineRule="auto"/>
        <w:ind w:left="360"/>
      </w:pPr>
    </w:p>
    <w:p w:rsidR="00B750B5" w:rsidRDefault="00B750B5" w:rsidP="00C82F34">
      <w:pPr>
        <w:pStyle w:val="ListParagraph"/>
        <w:spacing w:line="360" w:lineRule="auto"/>
        <w:ind w:left="360"/>
      </w:pPr>
    </w:p>
    <w:p w:rsidR="00436507" w:rsidRDefault="003A701A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042E914" wp14:editId="01F486CD">
            <wp:simplePos x="0" y="0"/>
            <wp:positionH relativeFrom="column">
              <wp:posOffset>1699895</wp:posOffset>
            </wp:positionH>
            <wp:positionV relativeFrom="paragraph">
              <wp:posOffset>217170</wp:posOffset>
            </wp:positionV>
            <wp:extent cx="18573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 Confirm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07" w:rsidRPr="00D71AC6">
        <w:t>Click ‘Confirm finish now’</w:t>
      </w:r>
      <w:r w:rsidR="00CD339C" w:rsidRPr="00D71AC6">
        <w:t xml:space="preserve"> to</w:t>
      </w:r>
      <w:r w:rsidR="00436507" w:rsidRPr="00D71AC6">
        <w:t xml:space="preserve"> confirm the test submission</w:t>
      </w:r>
    </w:p>
    <w:p w:rsidR="003A701A" w:rsidRDefault="003A701A" w:rsidP="00C82F34">
      <w:pPr>
        <w:pStyle w:val="ListParagraph"/>
        <w:spacing w:line="360" w:lineRule="auto"/>
        <w:ind w:left="360"/>
      </w:pPr>
    </w:p>
    <w:p w:rsidR="009E474D" w:rsidRDefault="009E474D" w:rsidP="00C82F34">
      <w:pPr>
        <w:pStyle w:val="ListParagraph"/>
        <w:spacing w:line="360" w:lineRule="auto"/>
        <w:ind w:left="360"/>
      </w:pPr>
    </w:p>
    <w:p w:rsidR="009E474D" w:rsidRDefault="009E474D" w:rsidP="009E474D">
      <w:pPr>
        <w:pStyle w:val="ListParagraph"/>
        <w:numPr>
          <w:ilvl w:val="0"/>
          <w:numId w:val="3"/>
        </w:numPr>
        <w:spacing w:line="360" w:lineRule="auto"/>
        <w:ind w:left="360"/>
      </w:pPr>
      <w:r>
        <w:t>You will then be told whether your achieved score for the test is a pass or a fail</w:t>
      </w:r>
    </w:p>
    <w:p w:rsidR="009E474D" w:rsidRDefault="009E474D" w:rsidP="009E474D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-635</wp:posOffset>
            </wp:positionV>
            <wp:extent cx="278574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18" y="21255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57150</wp:posOffset>
            </wp:positionV>
            <wp:extent cx="242189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407" y="21246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74D" w:rsidRDefault="009E474D" w:rsidP="009E474D">
      <w:pPr>
        <w:pStyle w:val="ListParagraph"/>
        <w:spacing w:line="360" w:lineRule="auto"/>
        <w:ind w:left="360"/>
      </w:pPr>
    </w:p>
    <w:p w:rsidR="009E474D" w:rsidRDefault="009E474D" w:rsidP="00C82F34">
      <w:pPr>
        <w:pStyle w:val="ListParagraph"/>
        <w:spacing w:line="360" w:lineRule="auto"/>
        <w:ind w:left="360"/>
      </w:pPr>
    </w:p>
    <w:p w:rsidR="003A701A" w:rsidRPr="00D71AC6" w:rsidRDefault="003A701A" w:rsidP="00C82F34">
      <w:pPr>
        <w:pStyle w:val="ListParagraph"/>
        <w:spacing w:line="360" w:lineRule="auto"/>
        <w:ind w:left="360"/>
      </w:pPr>
    </w:p>
    <w:p w:rsidR="00436507" w:rsidRDefault="00436507" w:rsidP="00C82F34">
      <w:pPr>
        <w:pStyle w:val="ListParagraph"/>
        <w:numPr>
          <w:ilvl w:val="0"/>
          <w:numId w:val="3"/>
        </w:numPr>
        <w:spacing w:line="360" w:lineRule="auto"/>
        <w:ind w:left="360"/>
      </w:pPr>
      <w:r w:rsidRPr="00D71AC6">
        <w:t>Click ‘</w:t>
      </w:r>
      <w:r w:rsidR="003F4F68">
        <w:t>Show My Results</w:t>
      </w:r>
      <w:r w:rsidRPr="00D71AC6">
        <w:t xml:space="preserve">’ </w:t>
      </w:r>
      <w:bookmarkStart w:id="0" w:name="_GoBack"/>
      <w:bookmarkEnd w:id="0"/>
      <w:r w:rsidRPr="00D71AC6">
        <w:t>to go back to</w:t>
      </w:r>
      <w:r w:rsidR="00956680">
        <w:t xml:space="preserve"> your Training Status</w:t>
      </w:r>
      <w:r w:rsidRPr="00D71AC6">
        <w:t xml:space="preserve"> page</w:t>
      </w:r>
    </w:p>
    <w:p w:rsidR="007A1F52" w:rsidRDefault="003F4F68" w:rsidP="00C82F34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635</wp:posOffset>
            </wp:positionV>
            <wp:extent cx="17335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Training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AD2" w:rsidRPr="00D71AC6" w:rsidRDefault="00561AD2" w:rsidP="00C82F34">
      <w:pPr>
        <w:pStyle w:val="ListParagraph"/>
        <w:spacing w:line="360" w:lineRule="auto"/>
        <w:ind w:left="360"/>
      </w:pPr>
    </w:p>
    <w:p w:rsidR="00120153" w:rsidRDefault="00120153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Changing Your Password</w:t>
      </w:r>
    </w:p>
    <w:p w:rsidR="00120153" w:rsidRPr="00D71AC6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 w:rsidRPr="00D71AC6">
        <w:t>Place the cursor on the ‘</w:t>
      </w:r>
      <w:r>
        <w:t>Account Settings’</w:t>
      </w:r>
      <w:r w:rsidRPr="00D71AC6">
        <w:t xml:space="preserve"> tab</w:t>
      </w:r>
    </w:p>
    <w:p w:rsidR="00120153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 w:rsidRPr="00D71AC6">
        <w:t>Click on ‘</w:t>
      </w:r>
      <w:r>
        <w:t>Change My Password</w:t>
      </w:r>
      <w:r w:rsidRPr="00D71AC6">
        <w:t>’ on the drop-down menu</w:t>
      </w:r>
    </w:p>
    <w:p w:rsidR="00120153" w:rsidRDefault="00120153" w:rsidP="00120153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55ED98A" wp14:editId="12CC599A">
            <wp:simplePos x="0" y="0"/>
            <wp:positionH relativeFrom="column">
              <wp:posOffset>230505</wp:posOffset>
            </wp:positionH>
            <wp:positionV relativeFrom="paragraph">
              <wp:posOffset>66040</wp:posOffset>
            </wp:positionV>
            <wp:extent cx="594360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531" y="21222"/>
                <wp:lineTo x="2153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 Settings Tab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153" w:rsidRDefault="00120153" w:rsidP="00120153">
      <w:pPr>
        <w:pStyle w:val="ListParagraph"/>
        <w:spacing w:line="360" w:lineRule="auto"/>
        <w:ind w:left="360"/>
      </w:pPr>
    </w:p>
    <w:p w:rsidR="00120153" w:rsidRDefault="00120153" w:rsidP="00120153">
      <w:pPr>
        <w:pStyle w:val="ListParagraph"/>
        <w:spacing w:line="360" w:lineRule="auto"/>
        <w:ind w:left="360"/>
      </w:pPr>
    </w:p>
    <w:p w:rsidR="00120153" w:rsidRDefault="00120153" w:rsidP="00120153">
      <w:pPr>
        <w:pStyle w:val="ListParagraph"/>
        <w:spacing w:line="360" w:lineRule="auto"/>
        <w:ind w:left="360"/>
      </w:pPr>
    </w:p>
    <w:p w:rsidR="00120153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>
        <w:t>Your details will be displayed</w:t>
      </w:r>
    </w:p>
    <w:p w:rsidR="00120153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>
        <w:t>Click on your First Name</w:t>
      </w:r>
    </w:p>
    <w:p w:rsidR="00120153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>
        <w:t>Enter your new password in the text box nest to ‘New Password’</w:t>
      </w:r>
    </w:p>
    <w:p w:rsidR="00120153" w:rsidRDefault="00120153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>
        <w:t>Confirm</w:t>
      </w:r>
      <w:r w:rsidRPr="00120153">
        <w:t xml:space="preserve"> </w:t>
      </w:r>
      <w:r>
        <w:t>your new password by entering it in the text box nest to ‘Confirm Password’</w:t>
      </w:r>
    </w:p>
    <w:p w:rsidR="00276CB0" w:rsidRDefault="00276CB0" w:rsidP="00120153">
      <w:pPr>
        <w:pStyle w:val="ListParagraph"/>
        <w:numPr>
          <w:ilvl w:val="0"/>
          <w:numId w:val="15"/>
        </w:numPr>
        <w:spacing w:line="360" w:lineRule="auto"/>
        <w:ind w:left="360"/>
      </w:pPr>
      <w:r>
        <w:t>Click on ‘Submit’ to confirm the change, or ‘Cancel’ to cancel it</w:t>
      </w:r>
    </w:p>
    <w:p w:rsidR="00276CB0" w:rsidRDefault="00276CB0" w:rsidP="00276CB0">
      <w:pPr>
        <w:pStyle w:val="ListParagraph"/>
        <w:spacing w:line="360" w:lineRule="auto"/>
        <w:ind w:left="360"/>
      </w:pPr>
    </w:p>
    <w:p w:rsidR="00276CB0" w:rsidRDefault="00276CB0" w:rsidP="00276CB0">
      <w:pPr>
        <w:pStyle w:val="ListParagraph"/>
        <w:spacing w:line="360" w:lineRule="auto"/>
        <w:ind w:left="360"/>
      </w:pPr>
    </w:p>
    <w:p w:rsidR="009E474D" w:rsidRDefault="009E474D" w:rsidP="00276CB0">
      <w:pPr>
        <w:pStyle w:val="ListParagraph"/>
        <w:spacing w:line="360" w:lineRule="auto"/>
        <w:ind w:left="360"/>
      </w:pPr>
    </w:p>
    <w:p w:rsidR="00276CB0" w:rsidRDefault="009E474D" w:rsidP="00276CB0">
      <w:pPr>
        <w:pStyle w:val="ListParagraph"/>
        <w:spacing w:line="360" w:lineRule="auto"/>
        <w:ind w:left="360"/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4378D891" wp14:editId="0E190480">
            <wp:simplePos x="0" y="0"/>
            <wp:positionH relativeFrom="column">
              <wp:posOffset>1406525</wp:posOffset>
            </wp:positionH>
            <wp:positionV relativeFrom="paragraph">
              <wp:posOffset>-162560</wp:posOffset>
            </wp:positionV>
            <wp:extent cx="2828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27" y="21442"/>
                <wp:lineTo x="2152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 Password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CB0" w:rsidRDefault="00276CB0" w:rsidP="00276CB0">
      <w:pPr>
        <w:pStyle w:val="ListParagraph"/>
        <w:spacing w:line="360" w:lineRule="auto"/>
        <w:ind w:left="360"/>
      </w:pPr>
    </w:p>
    <w:p w:rsidR="009E474D" w:rsidRDefault="009E474D" w:rsidP="00276CB0">
      <w:pPr>
        <w:pStyle w:val="ListParagraph"/>
        <w:spacing w:line="360" w:lineRule="auto"/>
        <w:ind w:left="360"/>
      </w:pPr>
    </w:p>
    <w:p w:rsidR="00E95364" w:rsidRDefault="00E95364" w:rsidP="00276CB0">
      <w:pPr>
        <w:pStyle w:val="ListParagraph"/>
        <w:spacing w:line="360" w:lineRule="auto"/>
        <w:ind w:left="360"/>
      </w:pPr>
    </w:p>
    <w:p w:rsidR="00BD4929" w:rsidRDefault="00BD4929" w:rsidP="00276CB0">
      <w:pPr>
        <w:pStyle w:val="ListParagraph"/>
        <w:spacing w:line="360" w:lineRule="auto"/>
        <w:ind w:left="360"/>
      </w:pPr>
    </w:p>
    <w:p w:rsidR="00BD4929" w:rsidRDefault="00BD4929" w:rsidP="00276CB0">
      <w:pPr>
        <w:pStyle w:val="ListParagraph"/>
        <w:spacing w:line="360" w:lineRule="auto"/>
        <w:ind w:left="360"/>
      </w:pPr>
      <w:r w:rsidRPr="00BD4929">
        <w:rPr>
          <w:color w:val="FF0000"/>
        </w:rPr>
        <w:t>NOTE</w:t>
      </w:r>
      <w:r>
        <w:t>: A user can change his/her password at any time using this feature.</w:t>
      </w:r>
    </w:p>
    <w:p w:rsidR="00CE71EB" w:rsidRDefault="00D025BA" w:rsidP="00C82F34">
      <w:pPr>
        <w:pStyle w:val="Heading1"/>
        <w:spacing w:line="360" w:lineRule="auto"/>
        <w:rPr>
          <w:rFonts w:ascii="Times New Roman" w:hAnsi="Times New Roman" w:cs="Times New Roman"/>
        </w:rPr>
      </w:pPr>
      <w:r w:rsidRPr="00D025BA">
        <w:rPr>
          <w:rFonts w:ascii="Times New Roman" w:hAnsi="Times New Roman" w:cs="Times New Roman"/>
        </w:rPr>
        <w:t>Logging Out</w:t>
      </w:r>
    </w:p>
    <w:p w:rsidR="00F94944" w:rsidRPr="00F94944" w:rsidRDefault="003B3A89" w:rsidP="00C82F34">
      <w:pPr>
        <w:pStyle w:val="ListParagraph"/>
        <w:numPr>
          <w:ilvl w:val="0"/>
          <w:numId w:val="9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42D00B29" wp14:editId="4248FEA2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943600" cy="347980"/>
            <wp:effectExtent l="0" t="0" r="0" b="0"/>
            <wp:wrapTight wrapText="bothSides">
              <wp:wrapPolygon edited="0">
                <wp:start x="0" y="0"/>
                <wp:lineTo x="0" y="20102"/>
                <wp:lineTo x="21531" y="20102"/>
                <wp:lineTo x="215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t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44" w:rsidRPr="00F94944">
        <w:t>To logout from the online training portal, click on the ‘Logout’ button.</w:t>
      </w:r>
    </w:p>
    <w:p w:rsidR="00F94944" w:rsidRDefault="00F94944" w:rsidP="00C82F34">
      <w:pPr>
        <w:pStyle w:val="ListParagraph"/>
        <w:numPr>
          <w:ilvl w:val="0"/>
          <w:numId w:val="9"/>
        </w:numPr>
        <w:spacing w:line="360" w:lineRule="auto"/>
      </w:pPr>
      <w:r w:rsidRPr="00F94944">
        <w:t xml:space="preserve">Confirm the logout by clicking on </w:t>
      </w:r>
      <w:r w:rsidR="00377AF5">
        <w:t xml:space="preserve">the </w:t>
      </w:r>
      <w:r w:rsidRPr="00F94944">
        <w:t>‘Logout’</w:t>
      </w:r>
      <w:r w:rsidR="00377AF5">
        <w:t xml:space="preserve"> link</w:t>
      </w:r>
      <w:r w:rsidRPr="00F94944">
        <w:t xml:space="preserve"> again.</w:t>
      </w:r>
    </w:p>
    <w:p w:rsidR="00F94944" w:rsidRPr="00F94944" w:rsidRDefault="003B3A89" w:rsidP="00C82F34">
      <w:pPr>
        <w:pStyle w:val="ListParagraph"/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65405</wp:posOffset>
            </wp:positionV>
            <wp:extent cx="8858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368" y="20945"/>
                <wp:lineTo x="2136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t 2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944" w:rsidRPr="00F94944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9B" w:rsidRDefault="002D649B" w:rsidP="00D71AC6">
      <w:pPr>
        <w:spacing w:after="0" w:line="240" w:lineRule="auto"/>
      </w:pPr>
      <w:r>
        <w:separator/>
      </w:r>
    </w:p>
  </w:endnote>
  <w:endnote w:type="continuationSeparator" w:id="0">
    <w:p w:rsidR="002D649B" w:rsidRDefault="002D649B" w:rsidP="00D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61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577" w:rsidRDefault="00D875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1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7577" w:rsidRDefault="00D87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9B" w:rsidRDefault="002D649B" w:rsidP="00D71AC6">
      <w:pPr>
        <w:spacing w:after="0" w:line="240" w:lineRule="auto"/>
      </w:pPr>
      <w:r>
        <w:separator/>
      </w:r>
    </w:p>
  </w:footnote>
  <w:footnote w:type="continuationSeparator" w:id="0">
    <w:p w:rsidR="002D649B" w:rsidRDefault="002D649B" w:rsidP="00D7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B2" w:rsidRDefault="007828C3">
    <w:pPr>
      <w:pStyle w:val="Header"/>
    </w:pPr>
    <w:r>
      <w:rPr>
        <w:noProof/>
      </w:rPr>
      <w:drawing>
        <wp:inline distT="0" distB="0" distL="0" distR="0" wp14:anchorId="347179B1" wp14:editId="00564DBA">
          <wp:extent cx="177800" cy="19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550BCF">
      <w:t>Center for Social Change</w:t>
    </w:r>
    <w:r w:rsidR="00550BCF">
      <w:tab/>
    </w:r>
    <w:r w:rsidR="00550BCF">
      <w:tab/>
    </w:r>
    <w:r w:rsidR="00B95AB2">
      <w:t>Training Manual - Staff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08"/>
    <w:multiLevelType w:val="hybridMultilevel"/>
    <w:tmpl w:val="1C6CCB06"/>
    <w:lvl w:ilvl="0" w:tplc="FB4EA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108B"/>
    <w:multiLevelType w:val="hybridMultilevel"/>
    <w:tmpl w:val="B32E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2505"/>
    <w:multiLevelType w:val="hybridMultilevel"/>
    <w:tmpl w:val="F662D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5B78"/>
    <w:multiLevelType w:val="hybridMultilevel"/>
    <w:tmpl w:val="A2B6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11ED"/>
    <w:multiLevelType w:val="hybridMultilevel"/>
    <w:tmpl w:val="E4A2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E21B1"/>
    <w:multiLevelType w:val="hybridMultilevel"/>
    <w:tmpl w:val="94D2C5A2"/>
    <w:lvl w:ilvl="0" w:tplc="FB4EA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232"/>
    <w:multiLevelType w:val="hybridMultilevel"/>
    <w:tmpl w:val="E52C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6786"/>
    <w:multiLevelType w:val="hybridMultilevel"/>
    <w:tmpl w:val="454A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584A"/>
    <w:multiLevelType w:val="hybridMultilevel"/>
    <w:tmpl w:val="8EC465A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A5B0E"/>
    <w:multiLevelType w:val="hybridMultilevel"/>
    <w:tmpl w:val="38FC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BA0"/>
    <w:multiLevelType w:val="hybridMultilevel"/>
    <w:tmpl w:val="0B3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A3BEE"/>
    <w:multiLevelType w:val="hybridMultilevel"/>
    <w:tmpl w:val="FE9AE43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44DF9"/>
    <w:multiLevelType w:val="hybridMultilevel"/>
    <w:tmpl w:val="1422B770"/>
    <w:lvl w:ilvl="0" w:tplc="FB4EA4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C664AE"/>
    <w:multiLevelType w:val="hybridMultilevel"/>
    <w:tmpl w:val="5108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72FFC"/>
    <w:multiLevelType w:val="hybridMultilevel"/>
    <w:tmpl w:val="3DAEA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EA4F00"/>
    <w:multiLevelType w:val="hybridMultilevel"/>
    <w:tmpl w:val="D130AD82"/>
    <w:lvl w:ilvl="0" w:tplc="FB4EA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92272"/>
    <w:multiLevelType w:val="hybridMultilevel"/>
    <w:tmpl w:val="744E4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B2A38"/>
    <w:multiLevelType w:val="hybridMultilevel"/>
    <w:tmpl w:val="D130AD82"/>
    <w:lvl w:ilvl="0" w:tplc="FB4EA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044CAA"/>
    <w:multiLevelType w:val="hybridMultilevel"/>
    <w:tmpl w:val="06E4B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81298"/>
    <w:multiLevelType w:val="hybridMultilevel"/>
    <w:tmpl w:val="06E4B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4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11"/>
  </w:num>
  <w:num w:numId="19">
    <w:abstractNumId w:val="6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7"/>
    <w:rsid w:val="00045078"/>
    <w:rsid w:val="00120153"/>
    <w:rsid w:val="0012443A"/>
    <w:rsid w:val="00276CB0"/>
    <w:rsid w:val="002D649B"/>
    <w:rsid w:val="002E3122"/>
    <w:rsid w:val="002F3980"/>
    <w:rsid w:val="00303566"/>
    <w:rsid w:val="0034016D"/>
    <w:rsid w:val="0035495E"/>
    <w:rsid w:val="00377AF5"/>
    <w:rsid w:val="003A701A"/>
    <w:rsid w:val="003B3A89"/>
    <w:rsid w:val="003E0525"/>
    <w:rsid w:val="003F4F68"/>
    <w:rsid w:val="0040655B"/>
    <w:rsid w:val="0042696D"/>
    <w:rsid w:val="00436507"/>
    <w:rsid w:val="00442FF6"/>
    <w:rsid w:val="004459D6"/>
    <w:rsid w:val="0046447F"/>
    <w:rsid w:val="004773FF"/>
    <w:rsid w:val="004C03D1"/>
    <w:rsid w:val="004C3FAF"/>
    <w:rsid w:val="004F4BFF"/>
    <w:rsid w:val="004F5AC8"/>
    <w:rsid w:val="00511B8A"/>
    <w:rsid w:val="00527FE8"/>
    <w:rsid w:val="00550BCF"/>
    <w:rsid w:val="00561AD2"/>
    <w:rsid w:val="00587912"/>
    <w:rsid w:val="005A4F71"/>
    <w:rsid w:val="005B5ED2"/>
    <w:rsid w:val="005B6966"/>
    <w:rsid w:val="005F1DF0"/>
    <w:rsid w:val="006555D7"/>
    <w:rsid w:val="00673010"/>
    <w:rsid w:val="0067371B"/>
    <w:rsid w:val="00674961"/>
    <w:rsid w:val="00713B41"/>
    <w:rsid w:val="00730CAF"/>
    <w:rsid w:val="007564ED"/>
    <w:rsid w:val="007622CF"/>
    <w:rsid w:val="007828C3"/>
    <w:rsid w:val="00787388"/>
    <w:rsid w:val="00796612"/>
    <w:rsid w:val="007A1F52"/>
    <w:rsid w:val="00823AD4"/>
    <w:rsid w:val="00826705"/>
    <w:rsid w:val="00845D8A"/>
    <w:rsid w:val="0085621E"/>
    <w:rsid w:val="008870FD"/>
    <w:rsid w:val="008D1B97"/>
    <w:rsid w:val="00922EA3"/>
    <w:rsid w:val="009319DE"/>
    <w:rsid w:val="00956680"/>
    <w:rsid w:val="00980198"/>
    <w:rsid w:val="00996486"/>
    <w:rsid w:val="009D46A5"/>
    <w:rsid w:val="009D5F94"/>
    <w:rsid w:val="009E474D"/>
    <w:rsid w:val="00A05C5E"/>
    <w:rsid w:val="00A602A6"/>
    <w:rsid w:val="00A73986"/>
    <w:rsid w:val="00AA42D9"/>
    <w:rsid w:val="00AE76F8"/>
    <w:rsid w:val="00AF1C2F"/>
    <w:rsid w:val="00B36157"/>
    <w:rsid w:val="00B42EA2"/>
    <w:rsid w:val="00B55B4B"/>
    <w:rsid w:val="00B750B5"/>
    <w:rsid w:val="00B77178"/>
    <w:rsid w:val="00B95AB2"/>
    <w:rsid w:val="00BA0D93"/>
    <w:rsid w:val="00BB3F1F"/>
    <w:rsid w:val="00BB7C80"/>
    <w:rsid w:val="00BD054C"/>
    <w:rsid w:val="00BD4929"/>
    <w:rsid w:val="00C220F5"/>
    <w:rsid w:val="00C30A0A"/>
    <w:rsid w:val="00C40589"/>
    <w:rsid w:val="00C5278B"/>
    <w:rsid w:val="00C82F34"/>
    <w:rsid w:val="00CA6D80"/>
    <w:rsid w:val="00CC093F"/>
    <w:rsid w:val="00CD339C"/>
    <w:rsid w:val="00CE71EB"/>
    <w:rsid w:val="00D025BA"/>
    <w:rsid w:val="00D21A81"/>
    <w:rsid w:val="00D54960"/>
    <w:rsid w:val="00D71AC6"/>
    <w:rsid w:val="00D87577"/>
    <w:rsid w:val="00D9097B"/>
    <w:rsid w:val="00DA30F5"/>
    <w:rsid w:val="00DC0856"/>
    <w:rsid w:val="00E7179F"/>
    <w:rsid w:val="00E95364"/>
    <w:rsid w:val="00EC67BA"/>
    <w:rsid w:val="00EF7913"/>
    <w:rsid w:val="00F2162A"/>
    <w:rsid w:val="00F35F34"/>
    <w:rsid w:val="00F44007"/>
    <w:rsid w:val="00F72CB7"/>
    <w:rsid w:val="00F770B3"/>
    <w:rsid w:val="00F85571"/>
    <w:rsid w:val="00F94944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C6"/>
  </w:style>
  <w:style w:type="paragraph" w:styleId="Footer">
    <w:name w:val="footer"/>
    <w:basedOn w:val="Normal"/>
    <w:link w:val="FooterChar"/>
    <w:uiPriority w:val="99"/>
    <w:unhideWhenUsed/>
    <w:rsid w:val="00D7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C6"/>
  </w:style>
  <w:style w:type="paragraph" w:styleId="Title">
    <w:name w:val="Title"/>
    <w:basedOn w:val="Normal"/>
    <w:next w:val="Normal"/>
    <w:link w:val="TitleChar"/>
    <w:uiPriority w:val="10"/>
    <w:qFormat/>
    <w:rsid w:val="00D0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B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C6"/>
  </w:style>
  <w:style w:type="paragraph" w:styleId="Footer">
    <w:name w:val="footer"/>
    <w:basedOn w:val="Normal"/>
    <w:link w:val="FooterChar"/>
    <w:uiPriority w:val="99"/>
    <w:unhideWhenUsed/>
    <w:rsid w:val="00D7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C6"/>
  </w:style>
  <w:style w:type="paragraph" w:styleId="Title">
    <w:name w:val="Title"/>
    <w:basedOn w:val="Normal"/>
    <w:next w:val="Normal"/>
    <w:link w:val="TitleChar"/>
    <w:uiPriority w:val="10"/>
    <w:qFormat/>
    <w:rsid w:val="00D0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B58F-7175-48CD-8F5C-8134BE54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DD5E21CA.dotm</Template>
  <TotalTime>0</TotalTime>
  <Pages>6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Khanna</dc:creator>
  <cp:lastModifiedBy>Girishkumar Gopalakrishna Pillai</cp:lastModifiedBy>
  <cp:revision>2</cp:revision>
  <cp:lastPrinted>2015-11-11T15:43:00Z</cp:lastPrinted>
  <dcterms:created xsi:type="dcterms:W3CDTF">2015-11-19T14:33:00Z</dcterms:created>
  <dcterms:modified xsi:type="dcterms:W3CDTF">2015-11-19T14:33:00Z</dcterms:modified>
</cp:coreProperties>
</file>